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634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9D2171" w:rsidRPr="00F64748" w:rsidRDefault="009D217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9D2171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9D2171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D2171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D2171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D2171">
        <w:rPr>
          <w:rFonts w:asciiTheme="minorHAnsi" w:hAnsiTheme="minorHAnsi" w:cs="Arial"/>
          <w:b/>
          <w:lang w:val="en-ZA"/>
        </w:rPr>
        <w:tab/>
      </w:r>
      <w:r w:rsidR="009D217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9D217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D2171">
        <w:rPr>
          <w:rFonts w:asciiTheme="minorHAnsi" w:hAnsiTheme="minorHAnsi" w:cs="Arial"/>
          <w:lang w:val="en-ZA"/>
        </w:rPr>
        <w:t>R 28,687,761,369.50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D2171">
        <w:rPr>
          <w:rFonts w:asciiTheme="minorHAnsi" w:hAnsiTheme="minorHAnsi" w:cs="Arial"/>
          <w:lang w:val="en-ZA"/>
        </w:rPr>
        <w:t>R 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B2588">
        <w:rPr>
          <w:rFonts w:asciiTheme="minorHAnsi" w:hAnsiTheme="minorHAnsi" w:cs="Arial"/>
          <w:lang w:val="en-ZA"/>
        </w:rPr>
        <w:t>7.625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9D2171">
        <w:rPr>
          <w:rFonts w:asciiTheme="minorHAnsi" w:hAnsiTheme="minorHAnsi" w:cs="Arial"/>
          <w:lang w:val="en-ZA"/>
        </w:rPr>
        <w:t xml:space="preserve"> as at 9 October 2014 of </w:t>
      </w:r>
      <w:r w:rsidR="008B2588">
        <w:rPr>
          <w:rFonts w:asciiTheme="minorHAnsi" w:hAnsiTheme="minorHAnsi" w:cs="Arial"/>
          <w:lang w:val="en-ZA"/>
        </w:rPr>
        <w:t>6.075</w:t>
      </w:r>
      <w:r w:rsidR="009D217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155 bps</w:t>
      </w:r>
      <w:r w:rsidR="009D2171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D217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D217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December, 20 March, 20 June,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D217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217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December, 19 March, 19 June,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D217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ZAG000120387</w:t>
      </w:r>
    </w:p>
    <w:p w:rsidR="009D2171" w:rsidRPr="009D2171" w:rsidRDefault="009D217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2171" w:rsidRDefault="009D21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2171" w:rsidRPr="00F64748" w:rsidRDefault="009D2171" w:rsidP="009D21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63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63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1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25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25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343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588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17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322F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B641707-1CB0-4C7A-B667-1159EA46775C}"/>
</file>

<file path=customXml/itemProps2.xml><?xml version="1.0" encoding="utf-8"?>
<ds:datastoreItem xmlns:ds="http://schemas.openxmlformats.org/officeDocument/2006/customXml" ds:itemID="{0BFFBF5D-6F5E-4925-AFBE-D0CE10A302F3}"/>
</file>

<file path=customXml/itemProps3.xml><?xml version="1.0" encoding="utf-8"?>
<ds:datastoreItem xmlns:ds="http://schemas.openxmlformats.org/officeDocument/2006/customXml" ds:itemID="{51FC635E-CC1A-4DCF-B4C9-BB49D9CD99D3}"/>
</file>

<file path=customXml/itemProps4.xml><?xml version="1.0" encoding="utf-8"?>
<ds:datastoreItem xmlns:ds="http://schemas.openxmlformats.org/officeDocument/2006/customXml" ds:itemID="{D9E9C9D4-237C-471F-AF2E-0F7E8CFDFA2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CLN390 - 9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2014-10-09T11:23:00Z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